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96" w:rsidRPr="00C633EB" w:rsidRDefault="00750D96" w:rsidP="002B6F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33EB">
        <w:rPr>
          <w:rFonts w:ascii="Times New Roman" w:hAnsi="Times New Roman"/>
          <w:b/>
          <w:sz w:val="24"/>
          <w:szCs w:val="24"/>
        </w:rPr>
        <w:t>Žádost o uvolnění žáka ze školní docházky</w:t>
      </w:r>
    </w:p>
    <w:p w:rsidR="00750D96" w:rsidRPr="00C633EB" w:rsidRDefault="00750D96" w:rsidP="002B6F8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33EB">
        <w:rPr>
          <w:rFonts w:ascii="Times New Roman" w:hAnsi="Times New Roman"/>
          <w:sz w:val="24"/>
          <w:szCs w:val="24"/>
        </w:rPr>
        <w:t>dle  školního řádu</w:t>
      </w:r>
    </w:p>
    <w:p w:rsidR="00750D96" w:rsidRPr="00C633EB" w:rsidRDefault="00750D96" w:rsidP="002B6F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C633EB">
        <w:rPr>
          <w:rStyle w:val="Strong"/>
          <w:rFonts w:ascii="Times New Roman" w:hAnsi="Times New Roman"/>
          <w:b w:val="0"/>
          <w:sz w:val="24"/>
          <w:szCs w:val="24"/>
        </w:rPr>
        <w:t>ve dnech ……………….……………………z důvodu: …………………………………………...…………..</w:t>
      </w:r>
    </w:p>
    <w:p w:rsidR="00750D96" w:rsidRPr="00C633EB" w:rsidRDefault="00750D96" w:rsidP="002B6F84">
      <w:pPr>
        <w:spacing w:after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750D96" w:rsidRPr="00C633EB" w:rsidRDefault="00750D96" w:rsidP="002B6F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33EB">
        <w:rPr>
          <w:rFonts w:ascii="Times New Roman" w:hAnsi="Times New Roman"/>
          <w:sz w:val="24"/>
          <w:szCs w:val="24"/>
        </w:rPr>
        <w:t>jméno a příjmení žáka: ………………………………………….………………ročník: ……… třída: ………</w:t>
      </w:r>
    </w:p>
    <w:p w:rsidR="00750D96" w:rsidRPr="00C633EB" w:rsidRDefault="00750D96" w:rsidP="002B6F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pStyle w:val="NoSpacing"/>
        <w:jc w:val="both"/>
      </w:pPr>
      <w:r w:rsidRPr="00C633EB">
        <w:t xml:space="preserve">Jsem si vědom(a) toho, že dcera/syn si před návratem neprodleně doplní učivo a že tato nepřítomnost ve vyučování není důvodem pro omlouvání ze zkoušení staršího učiva nebo důvodem pro jinou úlevu. </w:t>
      </w:r>
    </w:p>
    <w:p w:rsidR="00750D96" w:rsidRPr="00C633EB" w:rsidRDefault="00750D96" w:rsidP="002B6F84">
      <w:pPr>
        <w:rPr>
          <w:rFonts w:ascii="Times New Roman" w:hAnsi="Times New Roman"/>
          <w:b/>
          <w:bCs/>
          <w:sz w:val="24"/>
          <w:szCs w:val="24"/>
        </w:rPr>
      </w:pPr>
    </w:p>
    <w:p w:rsidR="00750D96" w:rsidRPr="00C633EB" w:rsidRDefault="00750D96" w:rsidP="002B6F84">
      <w:pPr>
        <w:rPr>
          <w:rFonts w:ascii="Times New Roman" w:hAnsi="Times New Roman"/>
          <w:b/>
          <w:bCs/>
          <w:sz w:val="24"/>
          <w:szCs w:val="24"/>
        </w:rPr>
      </w:pPr>
      <w:r w:rsidRPr="00C633EB">
        <w:rPr>
          <w:rFonts w:ascii="Times New Roman" w:hAnsi="Times New Roman"/>
          <w:b/>
          <w:bCs/>
          <w:sz w:val="24"/>
          <w:szCs w:val="24"/>
        </w:rPr>
        <w:t xml:space="preserve">V případě </w:t>
      </w:r>
      <w:smartTag w:uri="urn:schemas-microsoft-com:office:smarttags" w:element="metricconverter">
        <w:smartTagPr>
          <w:attr w:name="ProductID" w:val="3 a"/>
        </w:smartTagPr>
        <w:r w:rsidRPr="00C633EB">
          <w:rPr>
            <w:rFonts w:ascii="Times New Roman" w:hAnsi="Times New Roman"/>
            <w:b/>
            <w:bCs/>
            <w:sz w:val="24"/>
            <w:szCs w:val="24"/>
          </w:rPr>
          <w:t>3 a</w:t>
        </w:r>
      </w:smartTag>
      <w:r w:rsidRPr="00C633EB">
        <w:rPr>
          <w:rFonts w:ascii="Times New Roman" w:hAnsi="Times New Roman"/>
          <w:b/>
          <w:bCs/>
          <w:sz w:val="24"/>
          <w:szCs w:val="24"/>
        </w:rPr>
        <w:t xml:space="preserve"> vícedenního uvolnění žáka/žákyně  požádám předem třídního učitele o seznam učiva, které bude v době nepřítomnosti probíráno v dané třídě. </w:t>
      </w: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  <w:r w:rsidRPr="00C633EB">
        <w:rPr>
          <w:rFonts w:ascii="Times New Roman" w:hAnsi="Times New Roman"/>
          <w:sz w:val="24"/>
          <w:szCs w:val="24"/>
        </w:rPr>
        <w:t xml:space="preserve">V………………………………       dne…………….                  </w:t>
      </w:r>
    </w:p>
    <w:p w:rsidR="00750D96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</w:p>
    <w:p w:rsidR="00750D96" w:rsidRPr="00C633EB" w:rsidRDefault="00750D96" w:rsidP="002B6F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33EB">
        <w:rPr>
          <w:rFonts w:ascii="Times New Roman" w:hAnsi="Times New Roman"/>
          <w:sz w:val="24"/>
          <w:szCs w:val="24"/>
        </w:rPr>
        <w:t xml:space="preserve">        …………………..…………………….</w:t>
      </w:r>
    </w:p>
    <w:p w:rsidR="00750D96" w:rsidRPr="00C633EB" w:rsidRDefault="00750D96" w:rsidP="002B6F84">
      <w:pPr>
        <w:spacing w:after="0"/>
        <w:jc w:val="right"/>
        <w:rPr>
          <w:rFonts w:ascii="Times New Roman" w:hAnsi="Times New Roman"/>
        </w:rPr>
      </w:pPr>
      <w:r w:rsidRPr="00C633EB">
        <w:rPr>
          <w:rFonts w:ascii="Times New Roman" w:hAnsi="Times New Roman"/>
          <w:sz w:val="24"/>
          <w:szCs w:val="24"/>
        </w:rPr>
        <w:t xml:space="preserve">podpis zákonného zástupce žáka/žákyně  </w:t>
      </w:r>
    </w:p>
    <w:p w:rsidR="00750D96" w:rsidRPr="00C633EB" w:rsidRDefault="00750D96" w:rsidP="002B6F84">
      <w:pPr>
        <w:spacing w:after="0"/>
        <w:ind w:left="6372" w:firstLine="708"/>
        <w:jc w:val="both"/>
        <w:rPr>
          <w:rFonts w:ascii="Times New Roman" w:hAnsi="Times New Roman"/>
        </w:rPr>
      </w:pPr>
    </w:p>
    <w:p w:rsidR="00750D96" w:rsidRPr="00C633EB" w:rsidRDefault="00750D96" w:rsidP="002B6F84">
      <w:pPr>
        <w:spacing w:after="0"/>
        <w:ind w:left="6372" w:firstLine="708"/>
        <w:jc w:val="both"/>
        <w:rPr>
          <w:rFonts w:ascii="Times New Roman" w:hAnsi="Times New Roman"/>
        </w:rPr>
      </w:pPr>
    </w:p>
    <w:p w:rsidR="00750D96" w:rsidRPr="00C633EB" w:rsidRDefault="00750D96" w:rsidP="006E3004">
      <w:pPr>
        <w:spacing w:after="120"/>
        <w:rPr>
          <w:rStyle w:val="Strong"/>
          <w:rFonts w:ascii="Times New Roman" w:hAnsi="Times New Roman"/>
          <w:b w:val="0"/>
        </w:rPr>
      </w:pPr>
    </w:p>
    <w:p w:rsidR="00750D96" w:rsidRPr="00C633EB" w:rsidRDefault="00750D96" w:rsidP="00FE18E8">
      <w:pPr>
        <w:ind w:left="6372"/>
        <w:jc w:val="both"/>
      </w:pPr>
    </w:p>
    <w:p w:rsidR="00750D96" w:rsidRPr="00C633EB" w:rsidRDefault="00750D96" w:rsidP="00FE18E8">
      <w:pPr>
        <w:spacing w:after="120"/>
        <w:rPr>
          <w:rFonts w:ascii="Times New Roman" w:hAnsi="Times New Roman"/>
        </w:rPr>
      </w:pPr>
    </w:p>
    <w:sectPr w:rsidR="00750D96" w:rsidRPr="00C633EB" w:rsidSect="00672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6B5"/>
    <w:multiLevelType w:val="hybridMultilevel"/>
    <w:tmpl w:val="68F4E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2C6E"/>
    <w:multiLevelType w:val="hybridMultilevel"/>
    <w:tmpl w:val="62E2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072F3"/>
    <w:multiLevelType w:val="hybridMultilevel"/>
    <w:tmpl w:val="26482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2B3"/>
    <w:rsid w:val="001900BB"/>
    <w:rsid w:val="002B6F84"/>
    <w:rsid w:val="002C6ED3"/>
    <w:rsid w:val="003667B5"/>
    <w:rsid w:val="003C0C08"/>
    <w:rsid w:val="003D5764"/>
    <w:rsid w:val="00413A42"/>
    <w:rsid w:val="004467CB"/>
    <w:rsid w:val="00474C02"/>
    <w:rsid w:val="00602A36"/>
    <w:rsid w:val="00617D53"/>
    <w:rsid w:val="006722B3"/>
    <w:rsid w:val="00675499"/>
    <w:rsid w:val="006B5C92"/>
    <w:rsid w:val="006B5FBB"/>
    <w:rsid w:val="006E03B0"/>
    <w:rsid w:val="006E3004"/>
    <w:rsid w:val="00750D96"/>
    <w:rsid w:val="00774223"/>
    <w:rsid w:val="00887F8C"/>
    <w:rsid w:val="008A72FD"/>
    <w:rsid w:val="00906BEF"/>
    <w:rsid w:val="00911F63"/>
    <w:rsid w:val="0093797A"/>
    <w:rsid w:val="00986EFB"/>
    <w:rsid w:val="009D1FEC"/>
    <w:rsid w:val="00A871AC"/>
    <w:rsid w:val="00B93E7E"/>
    <w:rsid w:val="00C633EB"/>
    <w:rsid w:val="00C66DFA"/>
    <w:rsid w:val="00FE18E8"/>
    <w:rsid w:val="00FE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8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18E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E18E8"/>
    <w:rPr>
      <w:rFonts w:cs="Times New Roman"/>
      <w:b/>
      <w:bCs/>
    </w:rPr>
  </w:style>
  <w:style w:type="paragraph" w:styleId="NoSpacing">
    <w:name w:val="No Spacing"/>
    <w:uiPriority w:val="99"/>
    <w:qFormat/>
    <w:rsid w:val="006E30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113</Words>
  <Characters>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žáka ze školní docházky</dc:title>
  <dc:subject/>
  <dc:creator>admin</dc:creator>
  <cp:keywords/>
  <dc:description/>
  <cp:lastModifiedBy>Irena</cp:lastModifiedBy>
  <cp:revision>2</cp:revision>
  <dcterms:created xsi:type="dcterms:W3CDTF">2023-05-04T09:41:00Z</dcterms:created>
  <dcterms:modified xsi:type="dcterms:W3CDTF">2023-05-04T09:41:00Z</dcterms:modified>
</cp:coreProperties>
</file>